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A305B" w14:textId="77777777" w:rsidR="0052419C" w:rsidRDefault="0048088C" w:rsidP="0048088C">
      <w:pPr>
        <w:jc w:val="center"/>
        <w:rPr>
          <w:i/>
          <w:sz w:val="28"/>
          <w:szCs w:val="28"/>
        </w:rPr>
      </w:pPr>
      <w:r w:rsidRPr="0048088C">
        <w:rPr>
          <w:b/>
          <w:sz w:val="28"/>
          <w:szCs w:val="28"/>
        </w:rPr>
        <w:t>Training Course on NDC Capacity Building: Introductory Training Course on Radionuclide IMS Data and IDC Products (particulates and noble gas)</w:t>
      </w:r>
      <w:r w:rsidR="0052419C">
        <w:rPr>
          <w:b/>
          <w:sz w:val="28"/>
          <w:szCs w:val="28"/>
        </w:rPr>
        <w:t xml:space="preserve">, </w:t>
      </w:r>
      <w:r w:rsidR="005A521D" w:rsidRPr="0048088C">
        <w:rPr>
          <w:i/>
          <w:sz w:val="28"/>
          <w:szCs w:val="28"/>
        </w:rPr>
        <w:t>Vienna International Centre</w:t>
      </w:r>
    </w:p>
    <w:p w14:paraId="23194A73" w14:textId="3645EA12" w:rsidR="000D3415" w:rsidRPr="0048088C" w:rsidRDefault="005A521D" w:rsidP="0048088C">
      <w:pPr>
        <w:jc w:val="center"/>
        <w:rPr>
          <w:i/>
          <w:sz w:val="28"/>
          <w:szCs w:val="28"/>
        </w:rPr>
      </w:pPr>
      <w:r w:rsidRPr="0048088C">
        <w:rPr>
          <w:i/>
          <w:sz w:val="28"/>
          <w:szCs w:val="28"/>
        </w:rPr>
        <w:t xml:space="preserve"> </w:t>
      </w:r>
      <w:r w:rsidR="0052419C">
        <w:rPr>
          <w:i/>
          <w:sz w:val="28"/>
          <w:szCs w:val="28"/>
        </w:rPr>
        <w:t>24 March – 4 April 202</w:t>
      </w:r>
      <w:r w:rsidR="007323EF">
        <w:rPr>
          <w:i/>
          <w:sz w:val="28"/>
          <w:szCs w:val="28"/>
        </w:rPr>
        <w:t>5</w:t>
      </w:r>
    </w:p>
    <w:p w14:paraId="1C49D706" w14:textId="77777777" w:rsidR="00EE4747" w:rsidRPr="0048088C" w:rsidRDefault="00EE4747" w:rsidP="00FB7988">
      <w:pPr>
        <w:jc w:val="center"/>
        <w:rPr>
          <w:b/>
          <w:sz w:val="24"/>
        </w:rPr>
      </w:pPr>
    </w:p>
    <w:p w14:paraId="57CAD253" w14:textId="77777777" w:rsidR="00456020" w:rsidRPr="0052419C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52419C">
        <w:rPr>
          <w:sz w:val="24"/>
          <w:szCs w:val="24"/>
        </w:rPr>
        <w:t>ELIGIBILITY CRITERIA AND PARTICIPANT PROFILE</w:t>
      </w:r>
    </w:p>
    <w:p w14:paraId="1AF3AF7E" w14:textId="77777777" w:rsidR="00456020" w:rsidRPr="0052419C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477C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A554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D565A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B2D69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3EA8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F7F5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21F8E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A358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8402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596DF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36DF7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5EAB2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B252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16515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07F2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30BC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CD3A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E18F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C051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55D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2398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26148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ADF75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3DECE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8F97C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45938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D5A77BA" w14:textId="77777777" w:rsidTr="00B914FA">
        <w:tc>
          <w:tcPr>
            <w:tcW w:w="4583" w:type="dxa"/>
          </w:tcPr>
          <w:p w14:paraId="4A0B9FD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lastRenderedPageBreak/>
              <w:t>............................................................</w:t>
            </w:r>
          </w:p>
        </w:tc>
        <w:tc>
          <w:tcPr>
            <w:tcW w:w="4064" w:type="dxa"/>
          </w:tcPr>
          <w:p w14:paraId="3B002C16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0A8232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7E6FB36F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52419C">
        <w:rPr>
          <w:b/>
          <w:color w:val="000000"/>
          <w:sz w:val="24"/>
          <w:szCs w:val="24"/>
          <w:u w:val="single"/>
        </w:rPr>
        <w:t>10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 January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6816EC8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</w:t>
      </w:r>
      <w:proofErr w:type="gramStart"/>
      <w:r w:rsidRPr="00720B6C">
        <w:rPr>
          <w:sz w:val="24"/>
          <w:szCs w:val="24"/>
          <w:lang w:val="en-US"/>
        </w:rPr>
        <w:t>:  +</w:t>
      </w:r>
      <w:proofErr w:type="gramEnd"/>
      <w:r w:rsidRPr="00720B6C">
        <w:rPr>
          <w:sz w:val="24"/>
          <w:szCs w:val="24"/>
          <w:lang w:val="en-US"/>
        </w:rPr>
        <w:t>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527C4537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47830D7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BC2B" w14:textId="77777777" w:rsidR="00E224D3" w:rsidRDefault="00E224D3">
      <w:r>
        <w:separator/>
      </w:r>
    </w:p>
  </w:endnote>
  <w:endnote w:type="continuationSeparator" w:id="0">
    <w:p w14:paraId="7F8549F2" w14:textId="77777777" w:rsidR="00E224D3" w:rsidRDefault="00E2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10DE" w14:textId="77777777" w:rsidR="00E224D3" w:rsidRDefault="00E224D3">
      <w:r>
        <w:separator/>
      </w:r>
    </w:p>
  </w:footnote>
  <w:footnote w:type="continuationSeparator" w:id="0">
    <w:p w14:paraId="60935D43" w14:textId="77777777" w:rsidR="00E224D3" w:rsidRDefault="00E2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8088C"/>
    <w:rsid w:val="00492AD8"/>
    <w:rsid w:val="004B68B3"/>
    <w:rsid w:val="004E176F"/>
    <w:rsid w:val="00504D6F"/>
    <w:rsid w:val="0052419C"/>
    <w:rsid w:val="00532FE1"/>
    <w:rsid w:val="00536B53"/>
    <w:rsid w:val="00541D05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3EF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A0EC5"/>
    <w:rsid w:val="00BA1452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DE7AD3"/>
    <w:rsid w:val="00E00ADB"/>
    <w:rsid w:val="00E11B22"/>
    <w:rsid w:val="00E224D3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83"/>
    <w:rsid w:val="00EE05FE"/>
    <w:rsid w:val="00EE4747"/>
    <w:rsid w:val="00EF4D20"/>
    <w:rsid w:val="00F06291"/>
    <w:rsid w:val="00F10D11"/>
    <w:rsid w:val="00F22260"/>
    <w:rsid w:val="00F46A40"/>
    <w:rsid w:val="00F71EF4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20797-150E-4C82-AE9E-5B731972E02C}"/>
</file>

<file path=customXml/itemProps3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4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0</TotalTime>
  <Pages>3</Pages>
  <Words>424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3789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KHAWALED Wafa</cp:lastModifiedBy>
  <cp:revision>5</cp:revision>
  <cp:lastPrinted>2016-11-21T15:24:00Z</cp:lastPrinted>
  <dcterms:created xsi:type="dcterms:W3CDTF">2024-11-29T13:20:00Z</dcterms:created>
  <dcterms:modified xsi:type="dcterms:W3CDTF">2024-12-02T10:19:00Z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