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B946" w14:textId="1749C396" w:rsidR="002715D4" w:rsidRDefault="00536B53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75424A1" wp14:editId="00494E34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4777920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120C77E4" w14:textId="77777777" w:rsidR="002715D4" w:rsidRDefault="002715D4">
      <w:pPr>
        <w:ind w:right="-1"/>
        <w:jc w:val="center"/>
        <w:rPr>
          <w:b/>
          <w:sz w:val="24"/>
        </w:rPr>
      </w:pPr>
    </w:p>
    <w:p w14:paraId="036027EB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55CBA9CB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120DEE69" wp14:editId="3B7FF548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4C965" w14:textId="77777777" w:rsidR="00FA279E" w:rsidRPr="00FA279E" w:rsidRDefault="00FA279E" w:rsidP="00FA279E">
      <w:pPr>
        <w:jc w:val="center"/>
        <w:rPr>
          <w:b/>
          <w:sz w:val="28"/>
          <w:szCs w:val="28"/>
          <w:lang w:val="en-US"/>
        </w:rPr>
      </w:pPr>
      <w:r w:rsidRPr="00FA279E">
        <w:rPr>
          <w:b/>
          <w:sz w:val="28"/>
          <w:szCs w:val="28"/>
          <w:lang w:val="en-US"/>
        </w:rPr>
        <w:t xml:space="preserve">Workshop on CTBT Technologies for French-speaking National Data </w:t>
      </w:r>
      <w:proofErr w:type="spellStart"/>
      <w:r w:rsidRPr="00FA279E">
        <w:rPr>
          <w:b/>
          <w:sz w:val="28"/>
          <w:szCs w:val="28"/>
          <w:lang w:val="en-US"/>
        </w:rPr>
        <w:t>Centres</w:t>
      </w:r>
      <w:proofErr w:type="spellEnd"/>
    </w:p>
    <w:p w14:paraId="58CF1DED" w14:textId="07EA64AB" w:rsidR="00FA279E" w:rsidRPr="00FA279E" w:rsidRDefault="00FA279E" w:rsidP="00FA279E">
      <w:pPr>
        <w:jc w:val="center"/>
        <w:rPr>
          <w:b/>
          <w:sz w:val="28"/>
          <w:szCs w:val="28"/>
          <w:lang w:val="en-US"/>
        </w:rPr>
      </w:pPr>
      <w:r w:rsidRPr="00FA279E">
        <w:rPr>
          <w:b/>
          <w:sz w:val="28"/>
          <w:szCs w:val="28"/>
          <w:lang w:val="en-US"/>
        </w:rPr>
        <w:t>Tunis, Tunis</w:t>
      </w:r>
      <w:r w:rsidR="00C86EF7">
        <w:rPr>
          <w:b/>
          <w:sz w:val="28"/>
          <w:szCs w:val="28"/>
          <w:lang w:val="en-US"/>
        </w:rPr>
        <w:t>i</w:t>
      </w:r>
      <w:r w:rsidRPr="00FA279E">
        <w:rPr>
          <w:b/>
          <w:sz w:val="28"/>
          <w:szCs w:val="28"/>
          <w:lang w:val="en-US"/>
        </w:rPr>
        <w:t>a</w:t>
      </w:r>
    </w:p>
    <w:p w14:paraId="2A0F17EE" w14:textId="77777777" w:rsidR="00FA279E" w:rsidRDefault="00FA279E" w:rsidP="00FA279E">
      <w:pPr>
        <w:jc w:val="center"/>
        <w:rPr>
          <w:b/>
          <w:sz w:val="28"/>
          <w:szCs w:val="28"/>
          <w:lang w:val="en-US"/>
        </w:rPr>
      </w:pPr>
      <w:r w:rsidRPr="00FA279E">
        <w:rPr>
          <w:b/>
          <w:sz w:val="28"/>
          <w:szCs w:val="28"/>
          <w:lang w:val="en-US"/>
        </w:rPr>
        <w:t>14 to 18 April 2025</w:t>
      </w:r>
    </w:p>
    <w:p w14:paraId="1C49D706" w14:textId="77777777" w:rsidR="00EE4747" w:rsidRPr="00DD7B99" w:rsidRDefault="00EE4747" w:rsidP="00FB7988">
      <w:pPr>
        <w:jc w:val="center"/>
        <w:rPr>
          <w:b/>
          <w:sz w:val="24"/>
        </w:rPr>
      </w:pPr>
    </w:p>
    <w:p w14:paraId="57CAD253" w14:textId="77777777" w:rsidR="00456020" w:rsidRPr="00DD7B99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 w:rsidRPr="00DD7B99">
        <w:rPr>
          <w:sz w:val="24"/>
          <w:szCs w:val="24"/>
        </w:rPr>
        <w:t>ELIGIBILITY CRITERIA AND PARTICIPANT PROFILE</w:t>
      </w:r>
    </w:p>
    <w:p w14:paraId="1AF3AF7E" w14:textId="77777777" w:rsidR="00456020" w:rsidRPr="00DD7B99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F19B68" wp14:editId="6DE3ACDC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559B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11A0397C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4ACA132D" w14:textId="77777777" w:rsidR="00456020" w:rsidRDefault="00456020" w:rsidP="00456020">
      <w:pPr>
        <w:ind w:right="1225"/>
        <w:jc w:val="both"/>
        <w:rPr>
          <w:b/>
        </w:rPr>
      </w:pPr>
    </w:p>
    <w:p w14:paraId="454E89FA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7110137C" w14:textId="77777777" w:rsidR="00856D92" w:rsidRPr="008F74FD" w:rsidRDefault="00856D92" w:rsidP="00456020">
      <w:pPr>
        <w:ind w:right="1225"/>
        <w:jc w:val="both"/>
      </w:pPr>
    </w:p>
    <w:p w14:paraId="10C869D2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739054CF" w14:textId="77777777" w:rsidR="00456020" w:rsidRDefault="00456020" w:rsidP="00FB7988">
      <w:pPr>
        <w:jc w:val="center"/>
        <w:rPr>
          <w:b/>
          <w:sz w:val="24"/>
        </w:rPr>
      </w:pPr>
    </w:p>
    <w:p w14:paraId="031279E5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76DB00DB" w14:textId="77777777" w:rsidR="00456020" w:rsidRDefault="00456020" w:rsidP="00456020">
      <w:pPr>
        <w:rPr>
          <w:b/>
          <w:sz w:val="24"/>
        </w:rPr>
      </w:pPr>
    </w:p>
    <w:p w14:paraId="4ABCDA61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4A129FB8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4D32869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2661850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063A20CA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7F08896B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26B6A15" wp14:editId="7DD192B3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8B7C8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058CDC3D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07E9C823" w14:textId="77777777" w:rsidR="00FB7988" w:rsidRDefault="00FB7988" w:rsidP="00FB7988"/>
    <w:p w14:paraId="2EAF8E21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1FEC504C" w14:textId="77777777" w:rsidR="00FB7988" w:rsidRPr="00FB7988" w:rsidRDefault="00FB7988" w:rsidP="00FB7988"/>
    <w:p w14:paraId="47D131F3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7A90E2A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F7615EA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754B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279C6E" w14:textId="77777777" w:rsidR="00392552" w:rsidRPr="00FB7988" w:rsidRDefault="00392552" w:rsidP="000F6FBD">
            <w:pPr>
              <w:ind w:right="-1"/>
            </w:pPr>
          </w:p>
        </w:tc>
      </w:tr>
    </w:tbl>
    <w:p w14:paraId="1B9131CF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22644B5B" w14:textId="77777777" w:rsidTr="00FB7988">
        <w:tc>
          <w:tcPr>
            <w:tcW w:w="2660" w:type="dxa"/>
            <w:gridSpan w:val="2"/>
          </w:tcPr>
          <w:p w14:paraId="2C308FCB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E091E0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ED311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0292768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EB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5EF60A8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B1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F298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6D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7DA1CFE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4D1ED7E6" w14:textId="77777777" w:rsidTr="00FB7988">
        <w:tc>
          <w:tcPr>
            <w:tcW w:w="2519" w:type="dxa"/>
            <w:gridSpan w:val="2"/>
          </w:tcPr>
          <w:p w14:paraId="1597111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5F77A7E0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0C701445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42C65104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6223923C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D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ED0B30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E5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3495F9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8E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3BF6CE4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1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9ADEC0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4470A0F" w14:textId="77777777" w:rsidTr="00FB7988">
        <w:tc>
          <w:tcPr>
            <w:tcW w:w="3085" w:type="dxa"/>
            <w:gridSpan w:val="2"/>
          </w:tcPr>
          <w:p w14:paraId="704589E8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6C88BA8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46A287F8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8D1A34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0E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715D6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1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3E2F9D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F7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D7213CB" w14:textId="77777777" w:rsidR="00997FF9" w:rsidRDefault="00997FF9" w:rsidP="00A95754">
      <w:pPr>
        <w:ind w:right="1225"/>
        <w:jc w:val="center"/>
        <w:rPr>
          <w:b/>
        </w:rPr>
      </w:pPr>
    </w:p>
    <w:p w14:paraId="6C6E1847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6FD9BB92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B36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4A0345A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054373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1F97C0D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B18E06D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466B06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28A548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0EFDCBE6" w14:textId="77777777" w:rsidR="00D43D63" w:rsidRDefault="00D43D63" w:rsidP="006301B1">
      <w:pPr>
        <w:rPr>
          <w:b/>
          <w:lang w:eastAsia="en-US"/>
        </w:rPr>
      </w:pPr>
    </w:p>
    <w:p w14:paraId="3983F3C6" w14:textId="77777777" w:rsidR="00D43D63" w:rsidRDefault="00D43D63" w:rsidP="006301B1">
      <w:pPr>
        <w:rPr>
          <w:b/>
          <w:lang w:eastAsia="en-US"/>
        </w:rPr>
      </w:pPr>
    </w:p>
    <w:p w14:paraId="162BB5C5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25E8FAF1" w14:textId="77777777" w:rsidR="00D82865" w:rsidRPr="006301B1" w:rsidRDefault="00D82865" w:rsidP="006301B1">
      <w:pPr>
        <w:rPr>
          <w:b/>
          <w:lang w:eastAsia="en-US"/>
        </w:rPr>
      </w:pPr>
    </w:p>
    <w:p w14:paraId="75EFC81D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2F15E7A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F53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B7785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E8FD6F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3711F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B8B57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4BCF832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FB6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AB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08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0EA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2AA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01E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94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2A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343C2720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A21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50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F5CC85" wp14:editId="4FB3EEF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45B0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34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E291A8" wp14:editId="42FAA8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EC66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1D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B7779" wp14:editId="29C320B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B827F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443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CA07EF" wp14:editId="0A9F294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FF492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8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041C5" wp14:editId="7FE7F16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EE3A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194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46678" wp14:editId="0F7BB4A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14166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0E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F3BB3" wp14:editId="043204A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07746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42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1572" wp14:editId="1B8B7F9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B64CA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E21E014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E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21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B0407" wp14:editId="28C65E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E25A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634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EBC5" wp14:editId="1F5DDB7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60B2E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F46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9BB46" wp14:editId="66525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35650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F9CC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4C260" wp14:editId="4041E4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D64F5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FF2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D6CE0" wp14:editId="4176AC8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2E5D9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7D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5D179" wp14:editId="4001D04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DA743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449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0B613" wp14:editId="5075BA4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2CE2D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10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7817E" wp14:editId="36AFA0D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630F2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4AE6FA1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883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2AB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AC27C" wp14:editId="39C3C91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DEC03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3A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0754F9" wp14:editId="5F539C7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7A1F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28E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A64A10" wp14:editId="7774109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5DDCA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9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AC72D4" wp14:editId="04BDF51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13077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DD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6FAD60" wp14:editId="055AFCB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FE232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3B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CCA5A" wp14:editId="300B8D1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B51B5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30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2FFC73" wp14:editId="39F4AC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4533D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3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828AB" wp14:editId="3A5D23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EDFC0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1A1537E6" w14:textId="77777777" w:rsidR="00E371ED" w:rsidRDefault="00E371ED">
      <w:pPr>
        <w:ind w:right="1225"/>
        <w:jc w:val="both"/>
        <w:rPr>
          <w:b/>
        </w:rPr>
      </w:pPr>
    </w:p>
    <w:p w14:paraId="3B0E297A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295A0CA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5138CFD9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3581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B78A315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15465A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51ADFAB5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A99E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F3F76EE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68E5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5D3EEA4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4F1B71F4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A77E0F3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03FD9309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FE820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BD03F5C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303561D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AEF8D0F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1F7563B7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4C1C" w14:textId="77777777" w:rsidR="00F765E1" w:rsidRDefault="00F765E1" w:rsidP="009670A0">
            <w:pPr>
              <w:rPr>
                <w:b/>
                <w:sz w:val="18"/>
              </w:rPr>
            </w:pPr>
          </w:p>
          <w:p w14:paraId="7673A324" w14:textId="77777777" w:rsidR="00F765E1" w:rsidRDefault="00F765E1" w:rsidP="009670A0">
            <w:pPr>
              <w:rPr>
                <w:b/>
                <w:sz w:val="18"/>
              </w:rPr>
            </w:pPr>
          </w:p>
          <w:p w14:paraId="4D468C2C" w14:textId="77777777" w:rsidR="00F765E1" w:rsidRDefault="00F765E1" w:rsidP="009670A0">
            <w:pPr>
              <w:rPr>
                <w:b/>
                <w:sz w:val="18"/>
              </w:rPr>
            </w:pPr>
          </w:p>
          <w:p w14:paraId="267C43A3" w14:textId="77777777" w:rsidR="00F765E1" w:rsidRDefault="00F765E1" w:rsidP="009670A0">
            <w:pPr>
              <w:rPr>
                <w:b/>
                <w:sz w:val="18"/>
              </w:rPr>
            </w:pPr>
          </w:p>
          <w:p w14:paraId="083B7AEB" w14:textId="77777777" w:rsidR="00F765E1" w:rsidRDefault="00F765E1" w:rsidP="009670A0">
            <w:pPr>
              <w:rPr>
                <w:b/>
                <w:sz w:val="18"/>
              </w:rPr>
            </w:pPr>
          </w:p>
          <w:p w14:paraId="6CE72D69" w14:textId="77777777" w:rsidR="00F765E1" w:rsidRDefault="00F765E1" w:rsidP="009670A0">
            <w:pPr>
              <w:rPr>
                <w:b/>
                <w:sz w:val="18"/>
              </w:rPr>
            </w:pPr>
          </w:p>
          <w:p w14:paraId="7BC5FD24" w14:textId="77777777" w:rsidR="00F765E1" w:rsidRDefault="00F765E1" w:rsidP="009670A0">
            <w:pPr>
              <w:rPr>
                <w:b/>
                <w:sz w:val="18"/>
              </w:rPr>
            </w:pPr>
          </w:p>
          <w:p w14:paraId="758D52C6" w14:textId="77777777" w:rsidR="00F765E1" w:rsidRDefault="00F765E1" w:rsidP="009670A0">
            <w:pPr>
              <w:rPr>
                <w:b/>
                <w:sz w:val="18"/>
              </w:rPr>
            </w:pPr>
          </w:p>
          <w:p w14:paraId="49AD6A25" w14:textId="77777777" w:rsidR="00F765E1" w:rsidRDefault="00F765E1" w:rsidP="009670A0">
            <w:pPr>
              <w:rPr>
                <w:b/>
                <w:sz w:val="18"/>
              </w:rPr>
            </w:pPr>
          </w:p>
          <w:p w14:paraId="1CCDDCCB" w14:textId="77777777" w:rsidR="00F765E1" w:rsidRDefault="00F765E1" w:rsidP="009670A0">
            <w:pPr>
              <w:rPr>
                <w:b/>
                <w:sz w:val="18"/>
              </w:rPr>
            </w:pPr>
          </w:p>
          <w:p w14:paraId="209C18F0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757F239E" w14:textId="77777777" w:rsidR="00F765E1" w:rsidRPr="006301B1" w:rsidRDefault="00F765E1" w:rsidP="00F765E1">
      <w:pPr>
        <w:rPr>
          <w:b/>
          <w:lang w:eastAsia="en-US"/>
        </w:rPr>
      </w:pPr>
    </w:p>
    <w:p w14:paraId="298650D2" w14:textId="77777777" w:rsidR="00DA34C2" w:rsidRDefault="00DA34C2">
      <w:pPr>
        <w:ind w:right="1225"/>
        <w:jc w:val="both"/>
        <w:rPr>
          <w:b/>
        </w:rPr>
      </w:pPr>
    </w:p>
    <w:p w14:paraId="20D75BD6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00EAE88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17349D37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736F8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469A39D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80131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69E1A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2D01A9C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3DA9A9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D5376D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BB8A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445807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F0FB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EA537F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E038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65ECA432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6A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21EE4A2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DA0901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3AF5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AB4A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099B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707A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1F0EFFE2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6403FB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11F98AA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D48F3A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2B8E08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89989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EAFCFF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9CB15C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306F7D3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7B485C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93C14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486B4C36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57980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6FE0F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15515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DD937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5A85BE7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4B021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45308DDE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57E8212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F4D047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27DD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264C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AF39681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2BF4F3F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0500D50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B7F6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3FF0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C144D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25B72F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1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4AE527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1E9DA3D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0A2A946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44B12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E07E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1183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7480D55D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436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37083EB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25B6420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CF17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789B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1C040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28D3B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60373EBD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553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757EC469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B41F64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916DF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364D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B1092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86CE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426EBF44" w14:textId="77777777" w:rsidR="000D3415" w:rsidRDefault="000D3415" w:rsidP="000D3415">
      <w:pPr>
        <w:ind w:right="1367"/>
        <w:jc w:val="both"/>
        <w:rPr>
          <w:b/>
        </w:rPr>
      </w:pPr>
    </w:p>
    <w:p w14:paraId="4A24487B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6CFD65E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503A68B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6BD0179C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2926A16D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D5A77BA" w14:textId="77777777" w:rsidTr="00B914FA">
        <w:tc>
          <w:tcPr>
            <w:tcW w:w="4583" w:type="dxa"/>
          </w:tcPr>
          <w:p w14:paraId="4A0B9FD9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3B002C16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10A8232F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2AFD02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1DD0F06A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73A3C53B" w14:textId="05DE2F55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FA279E">
        <w:rPr>
          <w:b/>
          <w:color w:val="000000"/>
          <w:sz w:val="24"/>
          <w:szCs w:val="24"/>
          <w:u w:val="single"/>
        </w:rPr>
        <w:t>1</w:t>
      </w:r>
      <w:r w:rsidR="00B42C25">
        <w:rPr>
          <w:b/>
          <w:color w:val="000000"/>
          <w:sz w:val="24"/>
          <w:szCs w:val="24"/>
          <w:u w:val="single"/>
          <w:lang w:val="en-US"/>
        </w:rPr>
        <w:t xml:space="preserve">5 </w:t>
      </w:r>
      <w:r w:rsidR="00DD7B99">
        <w:rPr>
          <w:b/>
          <w:color w:val="000000"/>
          <w:sz w:val="24"/>
          <w:szCs w:val="24"/>
          <w:u w:val="single"/>
          <w:lang w:val="en-US"/>
        </w:rPr>
        <w:t>February</w:t>
      </w:r>
      <w:r w:rsidR="00B42C25">
        <w:rPr>
          <w:b/>
          <w:color w:val="000000"/>
          <w:sz w:val="24"/>
          <w:szCs w:val="24"/>
          <w:u w:val="single"/>
          <w:lang w:val="en-US"/>
        </w:rPr>
        <w:t xml:space="preserve"> 2025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6CD26782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5ED9E8D3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68C5D791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08EBCB9E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58EF1C20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6816EC83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1637F2" w:rsidRPr="00604BBA">
        <w:rPr>
          <w:sz w:val="24"/>
          <w:szCs w:val="24"/>
          <w:lang w:val="en-US"/>
        </w:rPr>
        <w:t>1</w:t>
      </w:r>
      <w:r w:rsidR="008F74FD">
        <w:rPr>
          <w:sz w:val="24"/>
          <w:szCs w:val="24"/>
          <w:lang w:val="en-US"/>
        </w:rPr>
        <w:t>32</w:t>
      </w:r>
      <w:r w:rsidRPr="00720B6C">
        <w:rPr>
          <w:sz w:val="24"/>
          <w:szCs w:val="24"/>
          <w:lang w:val="en-US"/>
        </w:rPr>
        <w:t xml:space="preserve">    </w:t>
      </w:r>
    </w:p>
    <w:p w14:paraId="527C4537" w14:textId="7EC71ECA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3" w:history="1">
        <w:r w:rsidR="004A7C81" w:rsidRPr="00E21275">
          <w:rPr>
            <w:rStyle w:val="Hyperlink"/>
            <w:sz w:val="24"/>
            <w:szCs w:val="24"/>
            <w:lang w:val="en-US"/>
          </w:rPr>
          <w:t>conferences_and_workshops@ctbto.org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047830D7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11F66420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346BE60F" w14:textId="6469950D" w:rsidR="002715D4" w:rsidRPr="007E7179" w:rsidRDefault="002715D4" w:rsidP="00FA279E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FA279E">
        <w:rPr>
          <w:b/>
          <w:color w:val="000000"/>
          <w:sz w:val="28"/>
          <w:szCs w:val="28"/>
          <w:u w:val="single"/>
        </w:rPr>
        <w:t>Tunisia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FA279E">
        <w:rPr>
          <w:b/>
          <w:color w:val="000000"/>
          <w:sz w:val="28"/>
          <w:szCs w:val="28"/>
          <w:u w:val="single"/>
        </w:rPr>
        <w:t>Invitation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 </w:t>
      </w:r>
    </w:p>
    <w:p w14:paraId="2A659D66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3F8B" w14:textId="77777777" w:rsidR="00BD4E91" w:rsidRDefault="00BD4E91">
      <w:r>
        <w:separator/>
      </w:r>
    </w:p>
  </w:endnote>
  <w:endnote w:type="continuationSeparator" w:id="0">
    <w:p w14:paraId="7380C653" w14:textId="77777777" w:rsidR="00BD4E91" w:rsidRDefault="00B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36CB" w14:textId="77777777" w:rsidR="00BD4E91" w:rsidRDefault="00BD4E91">
      <w:r>
        <w:separator/>
      </w:r>
    </w:p>
  </w:footnote>
  <w:footnote w:type="continuationSeparator" w:id="0">
    <w:p w14:paraId="2A6D6C17" w14:textId="77777777" w:rsidR="00BD4E91" w:rsidRDefault="00BD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29F7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FBC0E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527">
    <w:abstractNumId w:val="1"/>
  </w:num>
  <w:num w:numId="2" w16cid:durableId="1780249531">
    <w:abstractNumId w:val="1"/>
  </w:num>
  <w:num w:numId="3" w16cid:durableId="2090610903">
    <w:abstractNumId w:val="0"/>
  </w:num>
  <w:num w:numId="4" w16cid:durableId="19417156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9488">
    <w:abstractNumId w:val="3"/>
  </w:num>
  <w:num w:numId="6" w16cid:durableId="1502965327">
    <w:abstractNumId w:val="4"/>
  </w:num>
  <w:num w:numId="7" w16cid:durableId="29578293">
    <w:abstractNumId w:val="5"/>
  </w:num>
  <w:num w:numId="8" w16cid:durableId="127023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TSytDSysDA1NTdS0lEKTi0uzszPAykwrAUAxjoFYCwAAAA="/>
  </w:docVars>
  <w:rsids>
    <w:rsidRoot w:val="00E54932"/>
    <w:rsid w:val="00022F59"/>
    <w:rsid w:val="0002371A"/>
    <w:rsid w:val="000A0016"/>
    <w:rsid w:val="000C263A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E39B8"/>
    <w:rsid w:val="001F198E"/>
    <w:rsid w:val="001F4B08"/>
    <w:rsid w:val="00217740"/>
    <w:rsid w:val="00217C38"/>
    <w:rsid w:val="00225355"/>
    <w:rsid w:val="0024260E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2F1154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A7C81"/>
    <w:rsid w:val="004B68B3"/>
    <w:rsid w:val="004E176F"/>
    <w:rsid w:val="004F0466"/>
    <w:rsid w:val="00504D6F"/>
    <w:rsid w:val="00532FE1"/>
    <w:rsid w:val="00536B53"/>
    <w:rsid w:val="00541D05"/>
    <w:rsid w:val="00544658"/>
    <w:rsid w:val="00546BA7"/>
    <w:rsid w:val="00546ED7"/>
    <w:rsid w:val="005A521D"/>
    <w:rsid w:val="005B13C8"/>
    <w:rsid w:val="005C6186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6C2C15"/>
    <w:rsid w:val="006E08A3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358C9"/>
    <w:rsid w:val="00856D92"/>
    <w:rsid w:val="00883086"/>
    <w:rsid w:val="00891A35"/>
    <w:rsid w:val="008C79BF"/>
    <w:rsid w:val="008F09E9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1684B"/>
    <w:rsid w:val="00A25710"/>
    <w:rsid w:val="00A507A9"/>
    <w:rsid w:val="00A66BB7"/>
    <w:rsid w:val="00A7299E"/>
    <w:rsid w:val="00A95754"/>
    <w:rsid w:val="00AA6A4A"/>
    <w:rsid w:val="00AB449C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42C25"/>
    <w:rsid w:val="00B5394C"/>
    <w:rsid w:val="00B66D6F"/>
    <w:rsid w:val="00B71309"/>
    <w:rsid w:val="00B85D90"/>
    <w:rsid w:val="00B914FA"/>
    <w:rsid w:val="00B95F0A"/>
    <w:rsid w:val="00BB7AC2"/>
    <w:rsid w:val="00BC0754"/>
    <w:rsid w:val="00BD4E91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86EF7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D7B99"/>
    <w:rsid w:val="00DE3FA1"/>
    <w:rsid w:val="00E00ADB"/>
    <w:rsid w:val="00E11B22"/>
    <w:rsid w:val="00E371ED"/>
    <w:rsid w:val="00E440F0"/>
    <w:rsid w:val="00E54932"/>
    <w:rsid w:val="00E971A5"/>
    <w:rsid w:val="00EA457F"/>
    <w:rsid w:val="00EA5050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A279E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F1B4DE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ferences_and_workshops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850A7-98DD-4F31-B8BA-215F2C60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A7990-21D9-4715-877C-0174AA3F5FE5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3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BA3B0-9FA0-4AE8-8653-66F1A91CD6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3678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2025-01-16T11:00:00Z</dcterms:created>
  <dcterms:modified xsi:type="dcterms:W3CDTF">2025-01-16T11:00:00Z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