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B946" w14:textId="65A68EA7" w:rsidR="002715D4" w:rsidRDefault="00745D9D" w:rsidP="00745D9D">
      <w:pPr>
        <w:ind w:right="-1"/>
        <w:jc w:val="right"/>
        <w:rPr>
          <w:b/>
          <w:sz w:val="24"/>
        </w:rPr>
      </w:pPr>
      <w:r>
        <w:rPr>
          <w:noProof/>
        </w:rPr>
        <w:drawing>
          <wp:inline distT="0" distB="0" distL="0" distR="0" wp14:anchorId="41BB838B" wp14:editId="1C109F0C">
            <wp:extent cx="2497455" cy="355600"/>
            <wp:effectExtent l="0" t="0" r="0" b="6350"/>
            <wp:docPr id="663826916" name="Picture 27" descr="A black background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26916" name="Picture 27" descr="A black background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77E4" w14:textId="77777777" w:rsidR="002715D4" w:rsidRDefault="002715D4">
      <w:pPr>
        <w:ind w:right="-1"/>
        <w:jc w:val="center"/>
        <w:rPr>
          <w:b/>
          <w:sz w:val="24"/>
        </w:rPr>
      </w:pPr>
    </w:p>
    <w:p w14:paraId="036027EB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55CBA9CB" w14:textId="1C7BAB3B" w:rsidR="00FB7988" w:rsidRPr="00FB7988" w:rsidRDefault="00FB7988" w:rsidP="00FB7988">
      <w:pPr>
        <w:ind w:right="1156"/>
        <w:jc w:val="center"/>
        <w:rPr>
          <w:b/>
          <w:sz w:val="24"/>
        </w:rPr>
      </w:pPr>
    </w:p>
    <w:p w14:paraId="6E627540" w14:textId="0ECD1CF7" w:rsidR="003700B3" w:rsidRDefault="003700B3" w:rsidP="0048088C">
      <w:pPr>
        <w:jc w:val="center"/>
        <w:rPr>
          <w:b/>
          <w:sz w:val="28"/>
          <w:szCs w:val="28"/>
        </w:rPr>
      </w:pPr>
      <w:r w:rsidRPr="003700B3">
        <w:rPr>
          <w:b/>
          <w:sz w:val="28"/>
          <w:szCs w:val="28"/>
        </w:rPr>
        <w:t xml:space="preserve">Regional Radionuclide Workshop and Integrated Training for </w:t>
      </w:r>
      <w:r w:rsidR="00BC3A46">
        <w:rPr>
          <w:b/>
          <w:sz w:val="28"/>
          <w:szCs w:val="28"/>
        </w:rPr>
        <w:br/>
      </w:r>
      <w:r w:rsidRPr="003700B3">
        <w:rPr>
          <w:b/>
          <w:sz w:val="28"/>
          <w:szCs w:val="28"/>
        </w:rPr>
        <w:t xml:space="preserve">SEAPFE NDCs </w:t>
      </w:r>
    </w:p>
    <w:p w14:paraId="1C49D706" w14:textId="48D24AAA" w:rsidR="00EE4747" w:rsidRDefault="003700B3" w:rsidP="00FB7988">
      <w:pPr>
        <w:jc w:val="center"/>
        <w:rPr>
          <w:i/>
          <w:sz w:val="28"/>
          <w:szCs w:val="28"/>
        </w:rPr>
      </w:pPr>
      <w:r w:rsidRPr="003700B3">
        <w:rPr>
          <w:i/>
          <w:sz w:val="28"/>
          <w:szCs w:val="28"/>
        </w:rPr>
        <w:t>Kuala Lumpur, Malaysia</w:t>
      </w:r>
    </w:p>
    <w:p w14:paraId="35F68652" w14:textId="4BE7AB93" w:rsidR="003700B3" w:rsidRDefault="003700B3" w:rsidP="00FB7988">
      <w:pPr>
        <w:jc w:val="center"/>
        <w:rPr>
          <w:i/>
          <w:sz w:val="28"/>
          <w:szCs w:val="28"/>
        </w:rPr>
      </w:pPr>
      <w:r w:rsidRPr="003700B3">
        <w:rPr>
          <w:i/>
          <w:sz w:val="28"/>
          <w:szCs w:val="28"/>
        </w:rPr>
        <w:t>21 to 25 April 2025</w:t>
      </w:r>
    </w:p>
    <w:p w14:paraId="4EAF62C4" w14:textId="77777777" w:rsidR="003700B3" w:rsidRPr="0048088C" w:rsidRDefault="003700B3" w:rsidP="00FB7988">
      <w:pPr>
        <w:jc w:val="center"/>
        <w:rPr>
          <w:b/>
          <w:sz w:val="24"/>
        </w:rPr>
      </w:pPr>
    </w:p>
    <w:p w14:paraId="2A796965" w14:textId="77777777" w:rsidR="00BC3A46" w:rsidRDefault="00BC3A46" w:rsidP="00456020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</w:p>
    <w:p w14:paraId="57CAD253" w14:textId="487E25B5" w:rsidR="00456020" w:rsidRPr="00BC3A46" w:rsidRDefault="00456020" w:rsidP="00456020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  <w:r w:rsidRPr="00BC3A46">
        <w:rPr>
          <w:b/>
          <w:bCs/>
          <w:sz w:val="24"/>
          <w:szCs w:val="24"/>
        </w:rPr>
        <w:t>ELIGIBILITY CRITERIA AND PARTICIPANT PROFILE</w:t>
      </w:r>
    </w:p>
    <w:p w14:paraId="1AF3AF7E" w14:textId="77777777" w:rsidR="00456020" w:rsidRPr="0052419C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F19B68" wp14:editId="6DE3ACD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50392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1A0397C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4ACA132D" w14:textId="77777777" w:rsidR="00456020" w:rsidRDefault="00456020" w:rsidP="00456020">
      <w:pPr>
        <w:ind w:right="1225"/>
        <w:jc w:val="both"/>
        <w:rPr>
          <w:b/>
        </w:rPr>
      </w:pPr>
    </w:p>
    <w:p w14:paraId="454E89FA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7110137C" w14:textId="77777777" w:rsidR="00856D92" w:rsidRPr="008F74FD" w:rsidRDefault="00856D92" w:rsidP="00456020">
      <w:pPr>
        <w:ind w:right="1225"/>
        <w:jc w:val="both"/>
      </w:pPr>
    </w:p>
    <w:p w14:paraId="10C869D2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39054CF" w14:textId="77777777" w:rsidR="00456020" w:rsidRDefault="00456020" w:rsidP="00FB7988">
      <w:pPr>
        <w:jc w:val="center"/>
        <w:rPr>
          <w:b/>
          <w:sz w:val="24"/>
        </w:rPr>
      </w:pPr>
    </w:p>
    <w:p w14:paraId="031279E5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76DB00DB" w14:textId="77777777" w:rsidR="00456020" w:rsidRDefault="00456020" w:rsidP="00456020">
      <w:pPr>
        <w:rPr>
          <w:b/>
          <w:sz w:val="24"/>
        </w:rPr>
      </w:pPr>
    </w:p>
    <w:p w14:paraId="4ABCDA61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4A129FB8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4D328693" w14:textId="77777777" w:rsidR="00D43D63" w:rsidRPr="00BC3A46" w:rsidRDefault="00D43D63" w:rsidP="00856D92">
      <w:pPr>
        <w:ind w:right="1225"/>
        <w:jc w:val="both"/>
        <w:rPr>
          <w:b/>
          <w:bCs/>
        </w:rPr>
      </w:pPr>
    </w:p>
    <w:p w14:paraId="2661850E" w14:textId="77777777" w:rsidR="00392552" w:rsidRPr="00BC3A46" w:rsidRDefault="00392552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</w:p>
    <w:p w14:paraId="063A20C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 w:rsidRPr="00BC3A46">
        <w:rPr>
          <w:b/>
          <w:bCs/>
          <w:sz w:val="24"/>
          <w:szCs w:val="24"/>
        </w:rPr>
        <w:t>REGISTRATION FORM</w:t>
      </w:r>
    </w:p>
    <w:p w14:paraId="7F08896B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26B6A15" wp14:editId="7DD192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229CE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058CDC3D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07E9C823" w14:textId="77777777" w:rsidR="00FB7988" w:rsidRDefault="00FB7988" w:rsidP="00FB7988"/>
    <w:p w14:paraId="2EAF8E21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EC504C" w14:textId="77777777" w:rsidR="00FB7988" w:rsidRPr="00FB7988" w:rsidRDefault="00FB7988" w:rsidP="00FB7988"/>
    <w:p w14:paraId="47D131F3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7A90E2A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F7615EA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754B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279C6E" w14:textId="77777777" w:rsidR="00392552" w:rsidRPr="00FB7988" w:rsidRDefault="00392552" w:rsidP="000F6FBD">
            <w:pPr>
              <w:ind w:right="-1"/>
            </w:pPr>
          </w:p>
        </w:tc>
      </w:tr>
    </w:tbl>
    <w:p w14:paraId="1B9131CF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22644B5B" w14:textId="77777777" w:rsidTr="00FB7988">
        <w:tc>
          <w:tcPr>
            <w:tcW w:w="2660" w:type="dxa"/>
            <w:gridSpan w:val="2"/>
          </w:tcPr>
          <w:p w14:paraId="2C308FCB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E091E0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ED311F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0292768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EB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EF60A8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B1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3F2981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6D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7DA1CFE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4D1ED7E6" w14:textId="77777777" w:rsidTr="00FB7988">
        <w:tc>
          <w:tcPr>
            <w:tcW w:w="2519" w:type="dxa"/>
            <w:gridSpan w:val="2"/>
          </w:tcPr>
          <w:p w14:paraId="1597111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F77A7E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0C701445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42C65104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6223923C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ED0B30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E5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3495F9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8E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3BF6CE4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1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9ADEC0E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4470A0F" w14:textId="77777777" w:rsidTr="00FB7988">
        <w:tc>
          <w:tcPr>
            <w:tcW w:w="3085" w:type="dxa"/>
            <w:gridSpan w:val="2"/>
          </w:tcPr>
          <w:p w14:paraId="704589E8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6C88BA8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46A287F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8D1A34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0E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715D6A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1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3E2F9D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F7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D7213CB" w14:textId="77777777" w:rsidR="00997FF9" w:rsidRDefault="00997FF9" w:rsidP="00A95754">
      <w:pPr>
        <w:ind w:right="1225"/>
        <w:jc w:val="center"/>
        <w:rPr>
          <w:b/>
        </w:rPr>
      </w:pPr>
    </w:p>
    <w:p w14:paraId="6C6E1847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6FD9BB92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B36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4A0345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054373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F97C0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B18E06D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466B06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28A548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0EFDCBE6" w14:textId="77777777" w:rsidR="00D43D63" w:rsidRDefault="00D43D63" w:rsidP="006301B1">
      <w:pPr>
        <w:rPr>
          <w:b/>
          <w:lang w:eastAsia="en-US"/>
        </w:rPr>
      </w:pPr>
    </w:p>
    <w:p w14:paraId="3983F3C6" w14:textId="77777777" w:rsidR="00D43D63" w:rsidRDefault="00D43D63" w:rsidP="006301B1">
      <w:pPr>
        <w:rPr>
          <w:b/>
          <w:lang w:eastAsia="en-US"/>
        </w:rPr>
      </w:pPr>
    </w:p>
    <w:p w14:paraId="365C75E6" w14:textId="77777777" w:rsidR="00745D9D" w:rsidRDefault="00745D9D" w:rsidP="006301B1">
      <w:pPr>
        <w:rPr>
          <w:b/>
          <w:lang w:eastAsia="en-US"/>
        </w:rPr>
      </w:pPr>
      <w:r>
        <w:rPr>
          <w:b/>
          <w:lang w:eastAsia="en-US"/>
        </w:rPr>
        <w:br w:type="page"/>
      </w:r>
    </w:p>
    <w:p w14:paraId="162BB5C5" w14:textId="64A20310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lastRenderedPageBreak/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25E8FAF1" w14:textId="77777777" w:rsidR="00D82865" w:rsidRPr="006301B1" w:rsidRDefault="00D82865" w:rsidP="006301B1">
      <w:pPr>
        <w:rPr>
          <w:b/>
          <w:lang w:eastAsia="en-US"/>
        </w:rPr>
      </w:pPr>
    </w:p>
    <w:p w14:paraId="75EFC81D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F15E7A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F53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B7785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8FD6F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F3711F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B8B57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04BCF83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FB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A1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AB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08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0E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AA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01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94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2A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43C2720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A21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50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F5CC85" wp14:editId="4FB3EEF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6622E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34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E291A8" wp14:editId="42FAA8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BF1C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1D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B7779" wp14:editId="29C320B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FD5D2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43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A07EF" wp14:editId="0A9F294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FE14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8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041C5" wp14:editId="7FE7F1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B496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94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46678" wp14:editId="0F7BB4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34E09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0E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F3BB3" wp14:editId="043204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D8C72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42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1572" wp14:editId="1B8B7F9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8F28C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E21E01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33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21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B0407" wp14:editId="28C65E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D22B2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34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EBC5" wp14:editId="1F5DDB7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84BA9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46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9BB46" wp14:editId="6652521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AC93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9C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24C260" wp14:editId="4041E4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E60E7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F2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D6CE0" wp14:editId="4176AC8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5A10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7D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5D179" wp14:editId="4001D04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7B749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49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A0B613" wp14:editId="5075BA4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0B57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10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7817E" wp14:editId="36AFA0D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8ADA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AE6FA1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83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AB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BAC27C" wp14:editId="39C3C91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5D9C5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3A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0754F9" wp14:editId="5F539C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5905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8E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A64A10" wp14:editId="7774109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97B34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39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AC72D4" wp14:editId="04BDF51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D05F2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D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6FAD60" wp14:editId="055AFCB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73B7D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3B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9CCA5A" wp14:editId="300B8D1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6664F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830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2FFC73" wp14:editId="39F4ACD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73155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3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828AB" wp14:editId="3A5D23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8FBA5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1A1537E6" w14:textId="77777777" w:rsidR="00E371ED" w:rsidRDefault="00E371ED">
      <w:pPr>
        <w:ind w:right="1225"/>
        <w:jc w:val="both"/>
        <w:rPr>
          <w:b/>
        </w:rPr>
      </w:pPr>
    </w:p>
    <w:p w14:paraId="3B0E297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295A0CA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138CFD9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3581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B78A315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E15465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51ADFAB5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A99E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3F76EE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68E5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D3EEA4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4F1B71F4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A77E0F3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03FD9309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FE820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BD03F5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303561D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AEF8D0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1F7563B7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4C1C" w14:textId="77777777" w:rsidR="00F765E1" w:rsidRDefault="00F765E1" w:rsidP="009670A0">
            <w:pPr>
              <w:rPr>
                <w:b/>
                <w:sz w:val="18"/>
              </w:rPr>
            </w:pPr>
          </w:p>
          <w:p w14:paraId="7673A324" w14:textId="77777777" w:rsidR="00F765E1" w:rsidRDefault="00F765E1" w:rsidP="009670A0">
            <w:pPr>
              <w:rPr>
                <w:b/>
                <w:sz w:val="18"/>
              </w:rPr>
            </w:pPr>
          </w:p>
          <w:p w14:paraId="4D468C2C" w14:textId="77777777" w:rsidR="00F765E1" w:rsidRDefault="00F765E1" w:rsidP="009670A0">
            <w:pPr>
              <w:rPr>
                <w:b/>
                <w:sz w:val="18"/>
              </w:rPr>
            </w:pPr>
          </w:p>
          <w:p w14:paraId="267C43A3" w14:textId="77777777" w:rsidR="00F765E1" w:rsidRDefault="00F765E1" w:rsidP="009670A0">
            <w:pPr>
              <w:rPr>
                <w:b/>
                <w:sz w:val="18"/>
              </w:rPr>
            </w:pPr>
          </w:p>
          <w:p w14:paraId="083B7AEB" w14:textId="77777777" w:rsidR="00F765E1" w:rsidRDefault="00F765E1" w:rsidP="009670A0">
            <w:pPr>
              <w:rPr>
                <w:b/>
                <w:sz w:val="18"/>
              </w:rPr>
            </w:pPr>
          </w:p>
          <w:p w14:paraId="6CE72D69" w14:textId="77777777" w:rsidR="00F765E1" w:rsidRDefault="00F765E1" w:rsidP="009670A0">
            <w:pPr>
              <w:rPr>
                <w:b/>
                <w:sz w:val="18"/>
              </w:rPr>
            </w:pPr>
          </w:p>
          <w:p w14:paraId="7BC5FD24" w14:textId="77777777" w:rsidR="00F765E1" w:rsidRDefault="00F765E1" w:rsidP="009670A0">
            <w:pPr>
              <w:rPr>
                <w:b/>
                <w:sz w:val="18"/>
              </w:rPr>
            </w:pPr>
          </w:p>
          <w:p w14:paraId="758D52C6" w14:textId="77777777" w:rsidR="00F765E1" w:rsidRDefault="00F765E1" w:rsidP="009670A0">
            <w:pPr>
              <w:rPr>
                <w:b/>
                <w:sz w:val="18"/>
              </w:rPr>
            </w:pPr>
          </w:p>
          <w:p w14:paraId="49AD6A25" w14:textId="77777777" w:rsidR="00F765E1" w:rsidRDefault="00F765E1" w:rsidP="009670A0">
            <w:pPr>
              <w:rPr>
                <w:b/>
                <w:sz w:val="18"/>
              </w:rPr>
            </w:pPr>
          </w:p>
          <w:p w14:paraId="1CCDDCCB" w14:textId="77777777" w:rsidR="00F765E1" w:rsidRDefault="00F765E1" w:rsidP="009670A0">
            <w:pPr>
              <w:rPr>
                <w:b/>
                <w:sz w:val="18"/>
              </w:rPr>
            </w:pPr>
          </w:p>
          <w:p w14:paraId="209C18F0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757F239E" w14:textId="77777777" w:rsidR="00F765E1" w:rsidRPr="006301B1" w:rsidRDefault="00F765E1" w:rsidP="00F765E1">
      <w:pPr>
        <w:rPr>
          <w:b/>
          <w:lang w:eastAsia="en-US"/>
        </w:rPr>
      </w:pPr>
    </w:p>
    <w:p w14:paraId="298650D2" w14:textId="77777777" w:rsidR="00DA34C2" w:rsidRDefault="00DA34C2">
      <w:pPr>
        <w:ind w:right="1225"/>
        <w:jc w:val="both"/>
        <w:rPr>
          <w:b/>
        </w:rPr>
      </w:pPr>
    </w:p>
    <w:p w14:paraId="20D75BD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0EAE887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17349D37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736F8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469A39D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80131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69E1A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2D01A9C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DA9A9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D5376D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BB8A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45807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F0FB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A537F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1E038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65ECA432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6A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21EE4A2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DA0901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3AF5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AB4A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099B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707A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1F0EFFE2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6403F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1F98AA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D48F3A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B8E08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89989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EAFCFF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CB15C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306F7D3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7B485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93C14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86B4C36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57980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6FE0F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5515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DD937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5A85BE73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4B021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45308DD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7E8212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7F4D047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27DD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264C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AF39681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2BF4F3F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0500D50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B7F6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3FF0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C144D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25B72F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1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4AE527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E9DA3D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0A2A94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4B1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E07E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1183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7480D55D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36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7083EB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25B642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CF17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89B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C04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28D3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0373EB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53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757EC469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B41F64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916DF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364D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1092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86C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426EBF44" w14:textId="77777777" w:rsidR="000D3415" w:rsidRDefault="000D3415" w:rsidP="000D3415">
      <w:pPr>
        <w:ind w:right="1367"/>
        <w:jc w:val="both"/>
        <w:rPr>
          <w:b/>
        </w:rPr>
      </w:pPr>
    </w:p>
    <w:p w14:paraId="2DAC6826" w14:textId="77777777" w:rsidR="007E7179" w:rsidRDefault="007E7179" w:rsidP="000D3415">
      <w:pPr>
        <w:ind w:right="1367"/>
        <w:jc w:val="both"/>
        <w:rPr>
          <w:b/>
        </w:rPr>
      </w:pPr>
    </w:p>
    <w:p w14:paraId="108513BA" w14:textId="77777777" w:rsidR="00745D9D" w:rsidRDefault="00745D9D" w:rsidP="000D3415">
      <w:pPr>
        <w:ind w:right="1367"/>
        <w:jc w:val="both"/>
        <w:rPr>
          <w:b/>
        </w:rPr>
      </w:pPr>
    </w:p>
    <w:p w14:paraId="6D40BA4E" w14:textId="77777777" w:rsidR="00745D9D" w:rsidRDefault="00745D9D" w:rsidP="000D3415">
      <w:pPr>
        <w:ind w:right="1367"/>
        <w:jc w:val="both"/>
        <w:rPr>
          <w:b/>
        </w:rPr>
      </w:pPr>
    </w:p>
    <w:p w14:paraId="6F61334C" w14:textId="77777777" w:rsidR="00745D9D" w:rsidRDefault="00745D9D" w:rsidP="000D3415">
      <w:pPr>
        <w:ind w:right="1367"/>
        <w:jc w:val="both"/>
        <w:rPr>
          <w:b/>
        </w:rPr>
      </w:pPr>
    </w:p>
    <w:p w14:paraId="53EBA84F" w14:textId="77777777" w:rsidR="00745D9D" w:rsidRDefault="00745D9D" w:rsidP="000D3415">
      <w:pPr>
        <w:ind w:right="1367"/>
        <w:jc w:val="both"/>
        <w:rPr>
          <w:b/>
        </w:rPr>
      </w:pPr>
    </w:p>
    <w:p w14:paraId="52EF6753" w14:textId="77777777" w:rsidR="00745D9D" w:rsidRDefault="00745D9D" w:rsidP="000D3415">
      <w:pPr>
        <w:ind w:right="1367"/>
        <w:jc w:val="both"/>
        <w:rPr>
          <w:b/>
        </w:rPr>
      </w:pPr>
    </w:p>
    <w:p w14:paraId="3A014540" w14:textId="77777777" w:rsidR="00745D9D" w:rsidRDefault="00745D9D" w:rsidP="000D3415">
      <w:pPr>
        <w:ind w:right="1367"/>
        <w:jc w:val="both"/>
        <w:rPr>
          <w:b/>
        </w:rPr>
      </w:pPr>
    </w:p>
    <w:p w14:paraId="3A471C8D" w14:textId="77777777" w:rsidR="00745D9D" w:rsidRDefault="00745D9D" w:rsidP="000D3415">
      <w:pPr>
        <w:ind w:right="1367"/>
        <w:jc w:val="both"/>
        <w:rPr>
          <w:b/>
        </w:rPr>
      </w:pPr>
    </w:p>
    <w:p w14:paraId="235ECE33" w14:textId="77777777" w:rsidR="00745D9D" w:rsidRDefault="00745D9D" w:rsidP="000D3415">
      <w:pPr>
        <w:ind w:right="1367"/>
        <w:jc w:val="both"/>
        <w:rPr>
          <w:b/>
        </w:rPr>
      </w:pPr>
    </w:p>
    <w:tbl>
      <w:tblPr>
        <w:tblW w:w="10541" w:type="dxa"/>
        <w:tblLook w:val="04A0" w:firstRow="1" w:lastRow="0" w:firstColumn="1" w:lastColumn="0" w:noHBand="0" w:noVBand="1"/>
      </w:tblPr>
      <w:tblGrid>
        <w:gridCol w:w="5124"/>
        <w:gridCol w:w="5417"/>
      </w:tblGrid>
      <w:tr w:rsidR="00745D9D" w:rsidRPr="00904599" w14:paraId="7EDF03C9" w14:textId="77777777" w:rsidTr="00745D9D">
        <w:tc>
          <w:tcPr>
            <w:tcW w:w="5124" w:type="dxa"/>
          </w:tcPr>
          <w:p w14:paraId="0F9B7D26" w14:textId="77777777" w:rsidR="00745D9D" w:rsidRPr="00904599" w:rsidRDefault="00745D9D" w:rsidP="009828A0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5417" w:type="dxa"/>
          </w:tcPr>
          <w:p w14:paraId="5B1CDE77" w14:textId="77777777" w:rsidR="00745D9D" w:rsidRPr="00904599" w:rsidRDefault="00745D9D" w:rsidP="009828A0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</w:tr>
      <w:tr w:rsidR="00745D9D" w:rsidRPr="00904599" w14:paraId="65B15794" w14:textId="77777777" w:rsidTr="00745D9D">
        <w:tc>
          <w:tcPr>
            <w:tcW w:w="5124" w:type="dxa"/>
          </w:tcPr>
          <w:p w14:paraId="7018FF64" w14:textId="77777777" w:rsidR="00745D9D" w:rsidRDefault="00745D9D" w:rsidP="00745D9D">
            <w:pPr>
              <w:ind w:right="1367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DIRECTOR OF INSTITUTION</w:t>
            </w:r>
          </w:p>
          <w:p w14:paraId="4FBA88BB" w14:textId="532C9E92" w:rsidR="00745D9D" w:rsidRPr="00904599" w:rsidRDefault="00745D9D" w:rsidP="00745D9D">
            <w:pPr>
              <w:ind w:right="1367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(Name, date, signature)</w:t>
            </w:r>
          </w:p>
        </w:tc>
        <w:tc>
          <w:tcPr>
            <w:tcW w:w="5417" w:type="dxa"/>
          </w:tcPr>
          <w:p w14:paraId="0C36F848" w14:textId="33DF8F4D" w:rsidR="00745D9D" w:rsidRDefault="00745D9D" w:rsidP="00745D9D">
            <w:pPr>
              <w:ind w:right="1367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CANDIDATE</w:t>
            </w:r>
          </w:p>
          <w:p w14:paraId="421C6046" w14:textId="01E368C5" w:rsidR="00745D9D" w:rsidRPr="00904599" w:rsidRDefault="00745D9D" w:rsidP="00745D9D">
            <w:pPr>
              <w:ind w:right="1367"/>
              <w:jc w:val="center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(Date, signature)</w:t>
            </w:r>
          </w:p>
        </w:tc>
      </w:tr>
    </w:tbl>
    <w:p w14:paraId="6DBB9A60" w14:textId="77777777" w:rsidR="00745D9D" w:rsidRDefault="00745D9D" w:rsidP="000D3415">
      <w:pPr>
        <w:ind w:right="1367"/>
        <w:jc w:val="both"/>
        <w:rPr>
          <w:b/>
        </w:rPr>
      </w:pPr>
    </w:p>
    <w:p w14:paraId="11BE8885" w14:textId="77777777" w:rsidR="00745D9D" w:rsidRDefault="00745D9D" w:rsidP="000D3415">
      <w:pPr>
        <w:ind w:right="1367"/>
        <w:jc w:val="both"/>
        <w:rPr>
          <w:b/>
        </w:rPr>
      </w:pPr>
    </w:p>
    <w:p w14:paraId="70E90E20" w14:textId="77777777" w:rsidR="00745D9D" w:rsidRDefault="00745D9D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</w:p>
    <w:p w14:paraId="3BB2E3CD" w14:textId="77777777" w:rsidR="00745D9D" w:rsidRDefault="00745D9D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</w:p>
    <w:p w14:paraId="3CB5D57D" w14:textId="77777777" w:rsidR="00745D9D" w:rsidRDefault="00745D9D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</w:p>
    <w:p w14:paraId="79D8253D" w14:textId="77777777" w:rsidR="00745D9D" w:rsidRDefault="00745D9D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</w:p>
    <w:p w14:paraId="122B1DA4" w14:textId="77777777" w:rsidR="00745D9D" w:rsidRDefault="00745D9D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</w:p>
    <w:p w14:paraId="4A24487B" w14:textId="741985B3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</w:p>
    <w:p w14:paraId="6CFD65E1" w14:textId="6F573C72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ab/>
      </w:r>
    </w:p>
    <w:p w14:paraId="503A68B7" w14:textId="4F81250A" w:rsidR="002715D4" w:rsidRPr="00904599" w:rsidRDefault="00745D9D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2AFD02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DD0F06A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73A3C53B" w14:textId="7A607CC3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6958E4" w:rsidRPr="00BC3A46">
        <w:rPr>
          <w:b/>
          <w:color w:val="C00000"/>
          <w:sz w:val="24"/>
          <w:szCs w:val="24"/>
          <w:u w:val="single"/>
        </w:rPr>
        <w:t>latest</w:t>
      </w:r>
      <w:r w:rsidR="009E1406" w:rsidRPr="00BC3A46">
        <w:rPr>
          <w:b/>
          <w:color w:val="C00000"/>
          <w:sz w:val="24"/>
          <w:szCs w:val="24"/>
          <w:u w:val="single"/>
        </w:rPr>
        <w:t xml:space="preserve"> </w:t>
      </w:r>
      <w:r w:rsidR="00BC3A46">
        <w:rPr>
          <w:b/>
          <w:color w:val="C00000"/>
          <w:sz w:val="24"/>
          <w:szCs w:val="24"/>
          <w:u w:val="single"/>
        </w:rPr>
        <w:t xml:space="preserve">by </w:t>
      </w:r>
      <w:r w:rsidR="002F12C0" w:rsidRPr="00BC3A46">
        <w:rPr>
          <w:b/>
          <w:color w:val="C00000"/>
          <w:sz w:val="24"/>
          <w:szCs w:val="24"/>
          <w:u w:val="single"/>
          <w:lang w:eastAsia="ko-KR"/>
        </w:rPr>
        <w:t>12</w:t>
      </w:r>
      <w:r w:rsidR="00B42C25" w:rsidRPr="00BC3A46">
        <w:rPr>
          <w:b/>
          <w:color w:val="C00000"/>
          <w:sz w:val="24"/>
          <w:szCs w:val="24"/>
          <w:u w:val="single"/>
          <w:lang w:val="en-US"/>
        </w:rPr>
        <w:t xml:space="preserve"> </w:t>
      </w:r>
      <w:r w:rsidR="003700B3" w:rsidRPr="00BC3A46">
        <w:rPr>
          <w:rFonts w:hint="eastAsia"/>
          <w:b/>
          <w:color w:val="C00000"/>
          <w:sz w:val="24"/>
          <w:szCs w:val="24"/>
          <w:u w:val="single"/>
          <w:lang w:val="en-US" w:eastAsia="ko-KR"/>
        </w:rPr>
        <w:t>Febr</w:t>
      </w:r>
      <w:r w:rsidR="002F12C0" w:rsidRPr="00BC3A46">
        <w:rPr>
          <w:b/>
          <w:color w:val="C00000"/>
          <w:sz w:val="24"/>
          <w:szCs w:val="24"/>
          <w:u w:val="single"/>
          <w:lang w:val="en-US" w:eastAsia="ko-KR"/>
        </w:rPr>
        <w:t>u</w:t>
      </w:r>
      <w:r w:rsidR="003700B3" w:rsidRPr="00BC3A46">
        <w:rPr>
          <w:rFonts w:hint="eastAsia"/>
          <w:b/>
          <w:color w:val="C00000"/>
          <w:sz w:val="24"/>
          <w:szCs w:val="24"/>
          <w:u w:val="single"/>
          <w:lang w:val="en-US" w:eastAsia="ko-KR"/>
        </w:rPr>
        <w:t>a</w:t>
      </w:r>
      <w:r w:rsidR="00B42C25" w:rsidRPr="00BC3A46">
        <w:rPr>
          <w:b/>
          <w:color w:val="C00000"/>
          <w:sz w:val="24"/>
          <w:szCs w:val="24"/>
          <w:u w:val="single"/>
          <w:lang w:val="en-US"/>
        </w:rPr>
        <w:t>ry 2025</w:t>
      </w:r>
      <w:r w:rsidRPr="00BC3A46">
        <w:rPr>
          <w:color w:val="C00000"/>
          <w:sz w:val="24"/>
          <w:szCs w:val="24"/>
        </w:rPr>
        <w:t>,</w:t>
      </w:r>
      <w:r w:rsidRPr="00BC3A46">
        <w:rPr>
          <w:b/>
          <w:color w:val="C00000"/>
          <w:sz w:val="24"/>
          <w:szCs w:val="24"/>
        </w:rPr>
        <w:t xml:space="preserve"> </w:t>
      </w:r>
      <w:r w:rsidRPr="00904599">
        <w:rPr>
          <w:color w:val="000000"/>
          <w:sz w:val="24"/>
          <w:szCs w:val="24"/>
        </w:rPr>
        <w:t>in order for a candidate to be considered for the programme. Please send to:</w:t>
      </w:r>
    </w:p>
    <w:p w14:paraId="6CD26782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5ED9E8D3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68C5D79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08EBCB9E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8EF1C2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33D4078E" w14:textId="3AF764CE" w:rsidR="003700B3" w:rsidRPr="003700B3" w:rsidRDefault="003700B3" w:rsidP="003700B3">
      <w:pPr>
        <w:tabs>
          <w:tab w:val="left" w:pos="4253"/>
        </w:tabs>
        <w:jc w:val="both"/>
        <w:rPr>
          <w:sz w:val="24"/>
          <w:szCs w:val="24"/>
          <w:lang w:val="en-US"/>
        </w:rPr>
      </w:pPr>
      <w:r w:rsidRPr="003700B3">
        <w:rPr>
          <w:sz w:val="24"/>
          <w:szCs w:val="24"/>
          <w:lang w:val="en-US"/>
        </w:rPr>
        <w:t xml:space="preserve">Tel:  +43 1 26030 </w:t>
      </w:r>
      <w:r w:rsidR="00850E1E">
        <w:rPr>
          <w:sz w:val="24"/>
          <w:szCs w:val="24"/>
          <w:lang w:val="en-US"/>
        </w:rPr>
        <w:t>6132</w:t>
      </w:r>
      <w:r w:rsidRPr="003700B3">
        <w:rPr>
          <w:sz w:val="24"/>
          <w:szCs w:val="24"/>
          <w:lang w:val="en-US"/>
        </w:rPr>
        <w:t xml:space="preserve"> </w:t>
      </w:r>
    </w:p>
    <w:p w14:paraId="3E53AB18" w14:textId="3EE7AC1A" w:rsidR="003700B3" w:rsidRPr="00CA4BBF" w:rsidRDefault="003700B3" w:rsidP="003700B3">
      <w:pPr>
        <w:tabs>
          <w:tab w:val="left" w:pos="4253"/>
        </w:tabs>
        <w:jc w:val="both"/>
        <w:rPr>
          <w:sz w:val="24"/>
          <w:szCs w:val="24"/>
        </w:rPr>
      </w:pPr>
      <w:r w:rsidRPr="00CA4BBF">
        <w:rPr>
          <w:sz w:val="24"/>
          <w:szCs w:val="24"/>
        </w:rPr>
        <w:t xml:space="preserve">Email: </w:t>
      </w:r>
      <w:hyperlink r:id="rId12" w:history="1">
        <w:r w:rsidRPr="00CA4BBF">
          <w:rPr>
            <w:rStyle w:val="Hyperlink"/>
            <w:sz w:val="24"/>
            <w:szCs w:val="24"/>
          </w:rPr>
          <w:t>conferences_and_workshops@ctbto.org</w:t>
        </w:r>
      </w:hyperlink>
    </w:p>
    <w:p w14:paraId="047830D7" w14:textId="166F13B4" w:rsidR="000D3415" w:rsidRDefault="00B914FA" w:rsidP="003700B3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CA4BBF">
        <w:rPr>
          <w:sz w:val="24"/>
          <w:szCs w:val="24"/>
        </w:rPr>
        <w:tab/>
      </w:r>
      <w:r w:rsidRPr="00CA4BBF">
        <w:rPr>
          <w:sz w:val="24"/>
          <w:szCs w:val="24"/>
        </w:rPr>
        <w:tab/>
      </w:r>
      <w:r w:rsidRPr="00CA4BBF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3A02E799" w14:textId="77777777" w:rsidR="00745D9D" w:rsidRPr="00904599" w:rsidRDefault="00745D9D" w:rsidP="003700B3">
      <w:pPr>
        <w:tabs>
          <w:tab w:val="left" w:pos="4253"/>
        </w:tabs>
        <w:jc w:val="both"/>
        <w:rPr>
          <w:color w:val="000000"/>
          <w:sz w:val="24"/>
          <w:szCs w:val="24"/>
        </w:rPr>
      </w:pPr>
    </w:p>
    <w:p w14:paraId="11F66420" w14:textId="77777777" w:rsidR="00E371ED" w:rsidRPr="00745D9D" w:rsidRDefault="00E371ED">
      <w:pPr>
        <w:ind w:right="-1"/>
        <w:jc w:val="both"/>
        <w:rPr>
          <w:color w:val="000000"/>
          <w:sz w:val="22"/>
          <w:szCs w:val="22"/>
        </w:rPr>
      </w:pPr>
    </w:p>
    <w:p w14:paraId="346BE60F" w14:textId="3A4707B1" w:rsidR="002715D4" w:rsidRPr="00745D9D" w:rsidRDefault="002715D4" w:rsidP="006958E4">
      <w:pPr>
        <w:ind w:right="-1"/>
        <w:jc w:val="both"/>
        <w:rPr>
          <w:b/>
          <w:color w:val="000000"/>
          <w:sz w:val="24"/>
          <w:szCs w:val="24"/>
          <w:highlight w:val="yellow"/>
        </w:rPr>
      </w:pPr>
      <w:r w:rsidRPr="00745D9D">
        <w:rPr>
          <w:b/>
          <w:color w:val="000000"/>
          <w:sz w:val="24"/>
          <w:szCs w:val="24"/>
          <w:u w:val="single"/>
        </w:rPr>
        <w:t>Each participant is responsible fo</w:t>
      </w:r>
      <w:r w:rsidR="00AE054D" w:rsidRPr="00745D9D">
        <w:rPr>
          <w:b/>
          <w:color w:val="000000"/>
          <w:sz w:val="24"/>
          <w:szCs w:val="24"/>
          <w:u w:val="single"/>
        </w:rPr>
        <w:t xml:space="preserve">r obtaining his/her own visa to </w:t>
      </w:r>
      <w:r w:rsidR="003700B3" w:rsidRPr="00745D9D">
        <w:rPr>
          <w:rFonts w:hint="eastAsia"/>
          <w:b/>
          <w:color w:val="000000"/>
          <w:sz w:val="24"/>
          <w:szCs w:val="24"/>
          <w:u w:val="single"/>
          <w:lang w:eastAsia="ko-KR"/>
        </w:rPr>
        <w:t>MALAYSIA</w:t>
      </w:r>
      <w:r w:rsidR="00B914FA" w:rsidRPr="00745D9D">
        <w:rPr>
          <w:b/>
          <w:color w:val="000000"/>
          <w:sz w:val="24"/>
          <w:szCs w:val="24"/>
          <w:u w:val="single"/>
        </w:rPr>
        <w:t xml:space="preserve">, </w:t>
      </w:r>
      <w:r w:rsidR="00745D9D">
        <w:rPr>
          <w:b/>
          <w:color w:val="000000"/>
          <w:sz w:val="24"/>
          <w:szCs w:val="24"/>
          <w:u w:val="single"/>
        </w:rPr>
        <w:br/>
      </w:r>
      <w:r w:rsidR="00B914FA" w:rsidRPr="00745D9D">
        <w:rPr>
          <w:b/>
          <w:color w:val="000000"/>
          <w:sz w:val="24"/>
          <w:szCs w:val="24"/>
          <w:u w:val="single"/>
        </w:rPr>
        <w:t xml:space="preserve">upon receipt of an </w:t>
      </w:r>
      <w:r w:rsidR="00923981" w:rsidRPr="00745D9D">
        <w:rPr>
          <w:b/>
          <w:color w:val="000000"/>
          <w:sz w:val="24"/>
          <w:szCs w:val="24"/>
          <w:u w:val="single"/>
        </w:rPr>
        <w:t>official</w:t>
      </w:r>
      <w:r w:rsidR="006958E4" w:rsidRPr="00745D9D">
        <w:rPr>
          <w:b/>
          <w:color w:val="000000"/>
          <w:sz w:val="24"/>
          <w:szCs w:val="24"/>
          <w:u w:val="single"/>
        </w:rPr>
        <w:t xml:space="preserve"> </w:t>
      </w:r>
      <w:r w:rsidR="00B914FA" w:rsidRPr="00745D9D">
        <w:rPr>
          <w:b/>
          <w:color w:val="000000"/>
          <w:sz w:val="24"/>
          <w:szCs w:val="24"/>
          <w:u w:val="single"/>
        </w:rPr>
        <w:t>Acceptance No</w:t>
      </w:r>
      <w:r w:rsidR="009E16B4" w:rsidRPr="00745D9D">
        <w:rPr>
          <w:b/>
          <w:color w:val="000000"/>
          <w:sz w:val="24"/>
          <w:szCs w:val="24"/>
          <w:u w:val="single"/>
        </w:rPr>
        <w:t xml:space="preserve">te Verbale from the </w:t>
      </w:r>
      <w:r w:rsidR="00745D9D">
        <w:rPr>
          <w:b/>
          <w:color w:val="000000"/>
          <w:sz w:val="24"/>
          <w:szCs w:val="24"/>
          <w:u w:val="single"/>
        </w:rPr>
        <w:br/>
      </w:r>
      <w:r w:rsidR="009E16B4" w:rsidRPr="00745D9D">
        <w:rPr>
          <w:b/>
          <w:color w:val="000000"/>
          <w:sz w:val="24"/>
          <w:szCs w:val="24"/>
          <w:u w:val="single"/>
        </w:rPr>
        <w:t>Provisional</w:t>
      </w:r>
      <w:r w:rsidR="00EC4C2B" w:rsidRPr="00745D9D">
        <w:rPr>
          <w:b/>
          <w:color w:val="000000"/>
          <w:sz w:val="24"/>
          <w:szCs w:val="24"/>
          <w:u w:val="single"/>
        </w:rPr>
        <w:t xml:space="preserve"> </w:t>
      </w:r>
      <w:r w:rsidR="009E16B4" w:rsidRPr="00745D9D">
        <w:rPr>
          <w:b/>
          <w:color w:val="000000"/>
          <w:sz w:val="24"/>
          <w:szCs w:val="24"/>
          <w:u w:val="single"/>
        </w:rPr>
        <w:t>T</w:t>
      </w:r>
      <w:r w:rsidR="00B914FA" w:rsidRPr="00745D9D">
        <w:rPr>
          <w:b/>
          <w:color w:val="000000"/>
          <w:sz w:val="24"/>
          <w:szCs w:val="24"/>
          <w:u w:val="single"/>
        </w:rPr>
        <w:t xml:space="preserve">echnical </w:t>
      </w:r>
      <w:r w:rsidR="00EC4C2B" w:rsidRPr="00745D9D">
        <w:rPr>
          <w:b/>
          <w:color w:val="000000"/>
          <w:sz w:val="24"/>
          <w:szCs w:val="24"/>
          <w:u w:val="single"/>
        </w:rPr>
        <w:t>Secretariat</w:t>
      </w:r>
      <w:r w:rsidR="00B914FA" w:rsidRPr="00745D9D">
        <w:rPr>
          <w:b/>
          <w:color w:val="000000"/>
          <w:sz w:val="24"/>
          <w:szCs w:val="24"/>
          <w:u w:val="single"/>
        </w:rPr>
        <w:t>.</w:t>
      </w:r>
    </w:p>
    <w:p w14:paraId="2A659D66" w14:textId="77777777" w:rsidR="002715D4" w:rsidRDefault="002715D4">
      <w:pPr>
        <w:ind w:right="-1"/>
        <w:jc w:val="both"/>
        <w:rPr>
          <w:color w:val="000000"/>
        </w:rPr>
      </w:pPr>
    </w:p>
    <w:sectPr w:rsidR="002715D4" w:rsidSect="00BC3A46">
      <w:footerReference w:type="even" r:id="rId13"/>
      <w:footerReference w:type="default" r:id="rId14"/>
      <w:footerReference w:type="first" r:id="rId15"/>
      <w:pgSz w:w="11907" w:h="16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70A7" w14:textId="77777777" w:rsidR="008608D5" w:rsidRDefault="008608D5">
      <w:r>
        <w:separator/>
      </w:r>
    </w:p>
  </w:endnote>
  <w:endnote w:type="continuationSeparator" w:id="0">
    <w:p w14:paraId="4229B6B5" w14:textId="77777777" w:rsidR="008608D5" w:rsidRDefault="0086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528300"/>
      <w:docPartObj>
        <w:docPartGallery w:val="Page Numbers (Bottom of Page)"/>
        <w:docPartUnique/>
      </w:docPartObj>
    </w:sdtPr>
    <w:sdtContent>
      <w:sdt>
        <w:sdtPr>
          <w:id w:val="658512619"/>
          <w:docPartObj>
            <w:docPartGallery w:val="Page Numbers (Top of Page)"/>
            <w:docPartUnique/>
          </w:docPartObj>
        </w:sdtPr>
        <w:sdtContent>
          <w:p w14:paraId="7C70C003" w14:textId="60B06E10" w:rsidR="00BC3A46" w:rsidRDefault="00BC3A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4BA3E" w14:textId="77777777" w:rsidR="00BC3A46" w:rsidRDefault="00BC3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3766967"/>
      <w:docPartObj>
        <w:docPartGallery w:val="Page Numbers (Bottom of Page)"/>
        <w:docPartUnique/>
      </w:docPartObj>
    </w:sdtPr>
    <w:sdtContent>
      <w:sdt>
        <w:sdtPr>
          <w:id w:val="1963538617"/>
          <w:docPartObj>
            <w:docPartGallery w:val="Page Numbers (Top of Page)"/>
            <w:docPartUnique/>
          </w:docPartObj>
        </w:sdtPr>
        <w:sdtContent>
          <w:p w14:paraId="2EE027A7" w14:textId="5EEA215F" w:rsidR="00BC3A46" w:rsidRDefault="00BC3A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5A98C" w14:textId="77777777" w:rsidR="00BC3A46" w:rsidRDefault="00BC3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29275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C79B3B" w14:textId="44848377" w:rsidR="00BC3A46" w:rsidRDefault="00BC3A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D3B266" w14:textId="77777777" w:rsidR="00BC3A46" w:rsidRDefault="00BC3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1038" w14:textId="77777777" w:rsidR="008608D5" w:rsidRDefault="008608D5">
      <w:r>
        <w:separator/>
      </w:r>
    </w:p>
  </w:footnote>
  <w:footnote w:type="continuationSeparator" w:id="0">
    <w:p w14:paraId="6826C231" w14:textId="77777777" w:rsidR="008608D5" w:rsidRDefault="0086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527">
    <w:abstractNumId w:val="1"/>
  </w:num>
  <w:num w:numId="2" w16cid:durableId="1780249531">
    <w:abstractNumId w:val="1"/>
  </w:num>
  <w:num w:numId="3" w16cid:durableId="2090610903">
    <w:abstractNumId w:val="0"/>
  </w:num>
  <w:num w:numId="4" w16cid:durableId="1941715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9488">
    <w:abstractNumId w:val="3"/>
  </w:num>
  <w:num w:numId="6" w16cid:durableId="1502965327">
    <w:abstractNumId w:val="4"/>
  </w:num>
  <w:num w:numId="7" w16cid:durableId="29578293">
    <w:abstractNumId w:val="5"/>
  </w:num>
  <w:num w:numId="8" w16cid:durableId="127023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TSytDSysDA1NTdS0lEKTi0uzszPAykwrAUAxjoFYCwAAAA="/>
  </w:docVars>
  <w:rsids>
    <w:rsidRoot w:val="00E54932"/>
    <w:rsid w:val="00000AF9"/>
    <w:rsid w:val="00022F59"/>
    <w:rsid w:val="0002371A"/>
    <w:rsid w:val="000A0016"/>
    <w:rsid w:val="000C27EF"/>
    <w:rsid w:val="000C6E1E"/>
    <w:rsid w:val="000D0D3A"/>
    <w:rsid w:val="000D3415"/>
    <w:rsid w:val="000D695D"/>
    <w:rsid w:val="000E2F60"/>
    <w:rsid w:val="000F0CCF"/>
    <w:rsid w:val="000F6FBD"/>
    <w:rsid w:val="00104ADB"/>
    <w:rsid w:val="0012522B"/>
    <w:rsid w:val="00125614"/>
    <w:rsid w:val="0015050E"/>
    <w:rsid w:val="001569CD"/>
    <w:rsid w:val="001637F2"/>
    <w:rsid w:val="001A2BB3"/>
    <w:rsid w:val="001C3CE3"/>
    <w:rsid w:val="001E32D4"/>
    <w:rsid w:val="001E39B8"/>
    <w:rsid w:val="001F198E"/>
    <w:rsid w:val="001F4B08"/>
    <w:rsid w:val="00217740"/>
    <w:rsid w:val="0024260E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2F12C0"/>
    <w:rsid w:val="003212AE"/>
    <w:rsid w:val="003700B3"/>
    <w:rsid w:val="00370CEB"/>
    <w:rsid w:val="00390DF9"/>
    <w:rsid w:val="00392552"/>
    <w:rsid w:val="003A0928"/>
    <w:rsid w:val="003B08AF"/>
    <w:rsid w:val="003D4568"/>
    <w:rsid w:val="003F7E22"/>
    <w:rsid w:val="004005BF"/>
    <w:rsid w:val="00400676"/>
    <w:rsid w:val="00456020"/>
    <w:rsid w:val="0048088C"/>
    <w:rsid w:val="00492AD8"/>
    <w:rsid w:val="004B68B3"/>
    <w:rsid w:val="004E176F"/>
    <w:rsid w:val="00504D6F"/>
    <w:rsid w:val="0052419C"/>
    <w:rsid w:val="00532FE1"/>
    <w:rsid w:val="00536B53"/>
    <w:rsid w:val="00541D05"/>
    <w:rsid w:val="00546BA7"/>
    <w:rsid w:val="00546ED7"/>
    <w:rsid w:val="005A521D"/>
    <w:rsid w:val="005B13C8"/>
    <w:rsid w:val="005C6186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6C1474"/>
    <w:rsid w:val="0070298A"/>
    <w:rsid w:val="00705BB5"/>
    <w:rsid w:val="00720B6C"/>
    <w:rsid w:val="00725F70"/>
    <w:rsid w:val="007323EF"/>
    <w:rsid w:val="00732BA9"/>
    <w:rsid w:val="00745D9D"/>
    <w:rsid w:val="00764A12"/>
    <w:rsid w:val="00776870"/>
    <w:rsid w:val="0079180E"/>
    <w:rsid w:val="00793DB2"/>
    <w:rsid w:val="007C354B"/>
    <w:rsid w:val="007D78C1"/>
    <w:rsid w:val="007E6324"/>
    <w:rsid w:val="007E7179"/>
    <w:rsid w:val="00801269"/>
    <w:rsid w:val="008358C9"/>
    <w:rsid w:val="00850E1E"/>
    <w:rsid w:val="00856D92"/>
    <w:rsid w:val="008608D5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1684B"/>
    <w:rsid w:val="00A25710"/>
    <w:rsid w:val="00A507A9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42C25"/>
    <w:rsid w:val="00B5394C"/>
    <w:rsid w:val="00B66D6F"/>
    <w:rsid w:val="00B71309"/>
    <w:rsid w:val="00B85D90"/>
    <w:rsid w:val="00B914FA"/>
    <w:rsid w:val="00B95F0A"/>
    <w:rsid w:val="00BA0EC5"/>
    <w:rsid w:val="00BA1452"/>
    <w:rsid w:val="00BB7AC2"/>
    <w:rsid w:val="00BC0754"/>
    <w:rsid w:val="00BC0B7E"/>
    <w:rsid w:val="00BC3A46"/>
    <w:rsid w:val="00C02577"/>
    <w:rsid w:val="00C053E0"/>
    <w:rsid w:val="00C074A8"/>
    <w:rsid w:val="00C243DE"/>
    <w:rsid w:val="00C26367"/>
    <w:rsid w:val="00C4333E"/>
    <w:rsid w:val="00C4481A"/>
    <w:rsid w:val="00C55526"/>
    <w:rsid w:val="00C5566A"/>
    <w:rsid w:val="00C65125"/>
    <w:rsid w:val="00C67CF2"/>
    <w:rsid w:val="00C83C32"/>
    <w:rsid w:val="00CA4BBF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DE7AD3"/>
    <w:rsid w:val="00E00ADB"/>
    <w:rsid w:val="00E11B22"/>
    <w:rsid w:val="00E224D3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83"/>
    <w:rsid w:val="00EE05FE"/>
    <w:rsid w:val="00EE4747"/>
    <w:rsid w:val="00EF4D20"/>
    <w:rsid w:val="00F06291"/>
    <w:rsid w:val="00F06EA1"/>
    <w:rsid w:val="00F10D11"/>
    <w:rsid w:val="00F22260"/>
    <w:rsid w:val="00F46A40"/>
    <w:rsid w:val="00F71EF4"/>
    <w:rsid w:val="00F765E1"/>
    <w:rsid w:val="00FB370D"/>
    <w:rsid w:val="00FB3E5F"/>
    <w:rsid w:val="00FB7988"/>
    <w:rsid w:val="00FC0BCA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1B4DE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0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ferences_and_workshops@ctbt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7990-21D9-4715-877C-0174AA3F5FE5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2.xml><?xml version="1.0" encoding="utf-8"?>
<ds:datastoreItem xmlns:ds="http://schemas.openxmlformats.org/officeDocument/2006/customXml" ds:itemID="{95C20797-150E-4C82-AE9E-5B731972E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BA3B0-9FA0-4AE8-8653-66F1A91CD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3818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4</cp:revision>
  <cp:lastPrinted>2016-11-21T15:24:00Z</cp:lastPrinted>
  <dcterms:created xsi:type="dcterms:W3CDTF">2025-02-06T14:17:00Z</dcterms:created>
  <dcterms:modified xsi:type="dcterms:W3CDTF">2025-02-06T14:24:00Z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